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B71E"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尼勒克县2024年牧区动物防疫专用设施建设项目三标段</w:t>
      </w:r>
    </w:p>
    <w:p w14:paraId="3358DC16"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中标</w:t>
      </w:r>
      <w:r>
        <w:rPr>
          <w:rFonts w:hint="eastAsia" w:cs="宋体"/>
          <w:b/>
          <w:bCs/>
          <w:sz w:val="28"/>
          <w:szCs w:val="28"/>
        </w:rPr>
        <w:t>（成交）结果公示</w:t>
      </w:r>
    </w:p>
    <w:p w14:paraId="13582C19">
      <w:pPr>
        <w:rPr>
          <w:rFonts w:cs="Times New Roman"/>
        </w:rPr>
      </w:pPr>
    </w:p>
    <w:p w14:paraId="7FC78715">
      <w:pPr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一、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采购人名称：</w:t>
      </w:r>
      <w:r>
        <w:rPr>
          <w:rFonts w:hint="eastAsia" w:cs="宋体"/>
          <w:sz w:val="24"/>
          <w:szCs w:val="24"/>
          <w:lang w:eastAsia="zh-CN"/>
        </w:rPr>
        <w:t>尼勒克县畜牧兽医发展中心</w:t>
      </w:r>
    </w:p>
    <w:p w14:paraId="071CB404">
      <w:pPr>
        <w:ind w:left="2100" w:hanging="2400" w:hangingChars="1000"/>
        <w:rPr>
          <w:rFonts w:hint="default" w:cs="Times New Roman"/>
          <w:sz w:val="24"/>
          <w:szCs w:val="24"/>
          <w:lang w:val="en-US"/>
        </w:rPr>
      </w:pPr>
      <w:r>
        <w:rPr>
          <w:rFonts w:hint="eastAsia" w:cs="宋体"/>
          <w:sz w:val="24"/>
          <w:szCs w:val="24"/>
        </w:rPr>
        <w:t>二、</w:t>
      </w:r>
      <w:r>
        <w:rPr>
          <w:rFonts w:hint="eastAsia" w:cs="宋体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sz w:val="24"/>
          <w:szCs w:val="24"/>
        </w:rPr>
        <w:t>采购项目名称：</w:t>
      </w:r>
      <w:r>
        <w:rPr>
          <w:rFonts w:hint="eastAsia" w:cs="宋体"/>
          <w:sz w:val="24"/>
          <w:szCs w:val="24"/>
          <w:lang w:val="en-US" w:eastAsia="zh-CN"/>
        </w:rPr>
        <w:t>尼勒克县2024年牧区动物防疫专用设施建设项目三标段</w:t>
      </w:r>
    </w:p>
    <w:p w14:paraId="3C9E714C">
      <w:pPr>
        <w:rPr>
          <w:rFonts w:hint="default" w:cs="宋体"/>
          <w:sz w:val="24"/>
          <w:szCs w:val="24"/>
          <w:lang w:val="en-US"/>
        </w:rPr>
      </w:pPr>
      <w:r>
        <w:rPr>
          <w:rFonts w:hint="eastAsia" w:cs="宋体"/>
          <w:sz w:val="24"/>
          <w:szCs w:val="24"/>
        </w:rPr>
        <w:t>三、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采购项目编号：</w:t>
      </w:r>
      <w:r>
        <w:rPr>
          <w:rFonts w:hint="eastAsia" w:cs="宋体"/>
          <w:sz w:val="24"/>
          <w:szCs w:val="24"/>
          <w:lang w:eastAsia="zh-CN"/>
        </w:rPr>
        <w:t>XJZX-20241031-057</w:t>
      </w:r>
      <w:r>
        <w:rPr>
          <w:rFonts w:hint="eastAsia" w:cs="宋体"/>
          <w:sz w:val="24"/>
          <w:szCs w:val="24"/>
          <w:lang w:val="en-US" w:eastAsia="zh-CN"/>
        </w:rPr>
        <w:t>-3</w:t>
      </w:r>
      <w:bookmarkStart w:id="0" w:name="_GoBack"/>
      <w:bookmarkEnd w:id="0"/>
    </w:p>
    <w:p w14:paraId="377D898E">
      <w:pPr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四、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采购组织类型：分散采购-分散委托中介</w:t>
      </w:r>
      <w:r>
        <w:rPr>
          <w:rFonts w:cs="Times New Roman"/>
          <w:sz w:val="24"/>
          <w:szCs w:val="24"/>
        </w:rPr>
        <w:t>  </w:t>
      </w:r>
      <w:r>
        <w:rPr>
          <w:sz w:val="24"/>
          <w:szCs w:val="24"/>
        </w:rPr>
        <w:t xml:space="preserve">      </w:t>
      </w:r>
    </w:p>
    <w:p w14:paraId="637EC06E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eastAsia" w:cs="宋体"/>
          <w:sz w:val="24"/>
          <w:szCs w:val="24"/>
        </w:rPr>
        <w:t>五、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采购方式：</w:t>
      </w:r>
      <w:r>
        <w:rPr>
          <w:rFonts w:hint="eastAsia" w:cs="Times New Roman"/>
          <w:sz w:val="24"/>
          <w:szCs w:val="24"/>
          <w:lang w:val="en-US" w:eastAsia="zh-CN"/>
        </w:rPr>
        <w:t>公开招标</w:t>
      </w:r>
    </w:p>
    <w:p w14:paraId="77BE43E9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六、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采购公告发布日期：</w:t>
      </w:r>
      <w:r>
        <w:rPr>
          <w:rFonts w:cs="Times New Roman"/>
          <w:sz w:val="24"/>
          <w:szCs w:val="24"/>
        </w:rPr>
        <w:t> </w:t>
      </w:r>
      <w:r>
        <w:rPr>
          <w:rFonts w:hint="eastAsia" w:cs="宋体"/>
          <w:sz w:val="24"/>
          <w:szCs w:val="24"/>
        </w:rPr>
        <w:t>202</w:t>
      </w:r>
      <w:r>
        <w:rPr>
          <w:rFonts w:hint="eastAsia" w:cs="宋体"/>
          <w:sz w:val="24"/>
          <w:szCs w:val="24"/>
          <w:lang w:val="en-US" w:eastAsia="zh-CN"/>
        </w:rPr>
        <w:t>4</w:t>
      </w:r>
      <w:r>
        <w:rPr>
          <w:rFonts w:hint="eastAsia" w:cs="宋体"/>
          <w:sz w:val="24"/>
          <w:szCs w:val="24"/>
        </w:rPr>
        <w:t>-</w:t>
      </w:r>
      <w:r>
        <w:rPr>
          <w:rFonts w:hint="eastAsia" w:cs="宋体"/>
          <w:sz w:val="24"/>
          <w:szCs w:val="24"/>
          <w:lang w:val="en-US" w:eastAsia="zh-CN"/>
        </w:rPr>
        <w:t>12</w:t>
      </w:r>
      <w:r>
        <w:rPr>
          <w:rFonts w:hint="eastAsia" w:cs="宋体"/>
          <w:sz w:val="24"/>
          <w:szCs w:val="24"/>
        </w:rPr>
        <w:t>-</w:t>
      </w:r>
      <w:r>
        <w:rPr>
          <w:rFonts w:hint="eastAsia" w:cs="宋体"/>
          <w:sz w:val="24"/>
          <w:szCs w:val="24"/>
          <w:lang w:val="en-US" w:eastAsia="zh-CN"/>
        </w:rPr>
        <w:t>04</w:t>
      </w:r>
    </w:p>
    <w:p w14:paraId="58EBDECA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七、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定标</w:t>
      </w:r>
      <w:r>
        <w:rPr>
          <w:sz w:val="24"/>
          <w:szCs w:val="24"/>
        </w:rPr>
        <w:t>/</w:t>
      </w:r>
      <w:r>
        <w:rPr>
          <w:rFonts w:hint="eastAsia" w:cs="宋体"/>
          <w:sz w:val="24"/>
          <w:szCs w:val="24"/>
        </w:rPr>
        <w:t>成交日期：</w:t>
      </w:r>
      <w:r>
        <w:rPr>
          <w:rFonts w:cs="Times New Roman"/>
          <w:sz w:val="24"/>
          <w:szCs w:val="24"/>
        </w:rPr>
        <w:t> 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24</w:t>
      </w:r>
    </w:p>
    <w:p w14:paraId="70220FE3">
      <w:pPr>
        <w:rPr>
          <w:rFonts w:hint="eastAsia" w:cs="宋体"/>
          <w:b/>
          <w:bCs/>
          <w:sz w:val="24"/>
          <w:szCs w:val="24"/>
          <w:highlight w:val="none"/>
        </w:rPr>
      </w:pPr>
      <w:r>
        <w:rPr>
          <w:rFonts w:hint="eastAsia" w:cs="宋体"/>
          <w:sz w:val="24"/>
          <w:szCs w:val="24"/>
        </w:rPr>
        <w:t>八、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中标</w:t>
      </w:r>
      <w:r>
        <w:rPr>
          <w:sz w:val="24"/>
          <w:szCs w:val="24"/>
        </w:rPr>
        <w:t>/</w:t>
      </w:r>
      <w:r>
        <w:rPr>
          <w:rFonts w:hint="eastAsia" w:cs="宋体"/>
          <w:sz w:val="24"/>
          <w:szCs w:val="24"/>
        </w:rPr>
        <w:t>成交结果：</w:t>
      </w:r>
    </w:p>
    <w:p w14:paraId="08979EA3">
      <w:pPr>
        <w:rPr>
          <w:rFonts w:hint="eastAsia" w:eastAsia="宋体"/>
          <w:sz w:val="22"/>
          <w:szCs w:val="22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</w:rPr>
        <w:t>合计（元</w:t>
      </w:r>
      <w:r>
        <w:rPr>
          <w:rFonts w:hint="eastAsia" w:cs="宋体"/>
          <w:sz w:val="22"/>
          <w:szCs w:val="22"/>
          <w:highlight w:val="none"/>
        </w:rPr>
        <w:t>）</w:t>
      </w:r>
      <w:r>
        <w:rPr>
          <w:rFonts w:hint="eastAsia" w:cs="宋体"/>
          <w:sz w:val="22"/>
          <w:szCs w:val="22"/>
          <w:highlight w:val="none"/>
          <w:lang w:eastAsia="zh-CN"/>
        </w:rPr>
        <w:t>：229</w:t>
      </w:r>
      <w:r>
        <w:rPr>
          <w:rFonts w:hint="eastAsia" w:cs="宋体"/>
          <w:sz w:val="22"/>
          <w:szCs w:val="22"/>
          <w:highlight w:val="none"/>
          <w:lang w:val="en-US" w:eastAsia="zh-CN"/>
        </w:rPr>
        <w:t>2800.00</w:t>
      </w:r>
      <w:r>
        <w:rPr>
          <w:rFonts w:hint="eastAsia"/>
          <w:sz w:val="22"/>
          <w:szCs w:val="22"/>
          <w:highlight w:val="none"/>
          <w:lang w:val="en-US" w:eastAsia="zh-CN"/>
        </w:rPr>
        <w:t>元</w:t>
      </w:r>
      <w:r>
        <w:rPr>
          <w:sz w:val="22"/>
          <w:szCs w:val="22"/>
          <w:highlight w:val="none"/>
        </w:rPr>
        <w:t xml:space="preserve">   </w:t>
      </w:r>
    </w:p>
    <w:tbl>
      <w:tblPr>
        <w:tblStyle w:val="11"/>
        <w:tblpPr w:leftFromText="180" w:rightFromText="180" w:vertAnchor="text" w:horzAnchor="page" w:tblpX="1602" w:tblpY="143"/>
        <w:tblOverlap w:val="never"/>
        <w:tblW w:w="95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"/>
        <w:gridCol w:w="1920"/>
        <w:gridCol w:w="379"/>
        <w:gridCol w:w="412"/>
        <w:gridCol w:w="1481"/>
        <w:gridCol w:w="1394"/>
        <w:gridCol w:w="2019"/>
        <w:gridCol w:w="1621"/>
      </w:tblGrid>
      <w:tr w14:paraId="09BEC9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8A61DC"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735299"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标项名称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1E11B"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数量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81B51"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974EE3"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总价(元)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8EBAE9"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中标供应商名称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0A7CB"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中标供应商地址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CF834"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中标供应商统一社会信用代码</w:t>
            </w:r>
          </w:p>
        </w:tc>
      </w:tr>
      <w:tr w14:paraId="10EAF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E9315"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C6473E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尼勒克县2024年牧区动物防疫专用设施建设项目三标段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65519">
            <w:pPr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39F6B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CF727">
            <w:pPr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2292800.00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69D2E">
            <w:pPr>
              <w:jc w:val="center"/>
              <w:rPr>
                <w:rFonts w:hint="default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乌鲁木齐市宏盛鑫隆汽车销售有限公司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0D2826">
            <w:pPr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新疆乌鲁木齐经济技术开发区（头屯河区）北站三路349号D2-0304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6C0B8F">
            <w:pPr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宋体"/>
                <w:sz w:val="24"/>
                <w:szCs w:val="24"/>
                <w:lang w:val="en-US" w:eastAsia="zh-CN"/>
              </w:rPr>
              <w:t>91650104313349975P</w:t>
            </w:r>
          </w:p>
        </w:tc>
      </w:tr>
    </w:tbl>
    <w:p w14:paraId="5C824AFC">
      <w:pPr>
        <w:rPr>
          <w:rFonts w:hint="eastAsia" w:cs="宋体"/>
          <w:sz w:val="24"/>
          <w:szCs w:val="24"/>
          <w:highlight w:val="none"/>
        </w:rPr>
      </w:pPr>
    </w:p>
    <w:p w14:paraId="6AF7153C">
      <w:pPr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质保</w:t>
      </w:r>
      <w:r>
        <w:rPr>
          <w:rFonts w:hint="eastAsia" w:cs="宋体"/>
          <w:sz w:val="24"/>
          <w:szCs w:val="24"/>
          <w:highlight w:val="none"/>
        </w:rPr>
        <w:t>期：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整车包修期为2年或行驶里程6万公里，以先到者为准，自销售者开具销售发票之日起开始计算。</w:t>
      </w:r>
      <w:r>
        <w:rPr>
          <w:rFonts w:hint="eastAsia" w:cs="宋体"/>
          <w:sz w:val="24"/>
          <w:szCs w:val="24"/>
          <w:highlight w:val="none"/>
        </w:rPr>
        <w:t>  </w:t>
      </w:r>
    </w:p>
    <w:p w14:paraId="67726BB2">
      <w:pPr>
        <w:rPr>
          <w:rFonts w:hint="eastAsia" w:cs="宋体"/>
          <w:sz w:val="24"/>
          <w:szCs w:val="24"/>
          <w:highlight w:val="none"/>
        </w:rPr>
      </w:pPr>
    </w:p>
    <w:p w14:paraId="418EAC8B">
      <w:pPr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  <w:highlight w:val="none"/>
          <w:lang w:eastAsia="zh-CN"/>
        </w:rPr>
        <w:t>九、</w:t>
      </w:r>
      <w:r>
        <w:rPr>
          <w:rFonts w:hint="eastAsia" w:cs="宋体"/>
          <w:sz w:val="24"/>
          <w:szCs w:val="24"/>
          <w:highlight w:val="none"/>
        </w:rPr>
        <w:t>评审小组成员名单：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张旋</w:t>
      </w:r>
      <w:r>
        <w:rPr>
          <w:rFonts w:hint="eastAsia" w:cs="宋体"/>
          <w:sz w:val="24"/>
          <w:szCs w:val="24"/>
          <w:highlight w:val="none"/>
        </w:rPr>
        <w:t>，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习锋</w:t>
      </w:r>
      <w:r>
        <w:rPr>
          <w:rFonts w:hint="eastAsia" w:cs="宋体"/>
          <w:sz w:val="24"/>
          <w:szCs w:val="24"/>
          <w:highlight w:val="none"/>
        </w:rPr>
        <w:t>，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吴鸿艳</w:t>
      </w:r>
      <w:r>
        <w:rPr>
          <w:rFonts w:hint="eastAsia" w:cs="宋体"/>
          <w:sz w:val="24"/>
          <w:szCs w:val="24"/>
          <w:highlight w:val="none"/>
        </w:rPr>
        <w:t>，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张龙孝；采购人代表：付会英。</w:t>
      </w:r>
    </w:p>
    <w:p w14:paraId="2EE408ED">
      <w:pPr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十、 其它事项：        </w:t>
      </w:r>
    </w:p>
    <w:p w14:paraId="15B65EDB">
      <w:pPr>
        <w:ind w:firstLine="480" w:firstLineChars="200"/>
        <w:rPr>
          <w:rFonts w:hint="eastAsia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本项目公告期限为</w:t>
      </w:r>
      <w:r>
        <w:rPr>
          <w:rFonts w:hint="eastAsia" w:cs="宋体"/>
          <w:sz w:val="24"/>
          <w:szCs w:val="24"/>
          <w:lang w:val="en-US" w:eastAsia="zh-CN"/>
        </w:rPr>
        <w:t>1</w:t>
      </w:r>
      <w:r>
        <w:rPr>
          <w:rFonts w:hint="eastAsia" w:cs="宋体"/>
          <w:sz w:val="24"/>
          <w:szCs w:val="24"/>
        </w:rPr>
        <w:t>个工作日</w:t>
      </w:r>
      <w:r>
        <w:rPr>
          <w:rFonts w:hint="eastAsia" w:cs="宋体"/>
          <w:sz w:val="24"/>
          <w:szCs w:val="24"/>
          <w:lang w:eastAsia="zh-CN"/>
        </w:rPr>
        <w:t>。</w:t>
      </w:r>
    </w:p>
    <w:p w14:paraId="52980D45">
      <w:pPr>
        <w:rPr>
          <w:sz w:val="24"/>
          <w:szCs w:val="24"/>
        </w:rPr>
      </w:pPr>
      <w:r>
        <w:rPr>
          <w:sz w:val="24"/>
          <w:szCs w:val="24"/>
        </w:rPr>
        <w:t xml:space="preserve">             </w:t>
      </w:r>
    </w:p>
    <w:p w14:paraId="7E2D032E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 w:cs="宋体"/>
          <w:sz w:val="24"/>
          <w:szCs w:val="24"/>
        </w:rPr>
        <w:t>联系方式</w:t>
      </w:r>
      <w:r>
        <w:rPr>
          <w:rFonts w:cs="Times New Roman"/>
          <w:sz w:val="24"/>
          <w:szCs w:val="24"/>
        </w:rPr>
        <w:t>  </w:t>
      </w:r>
      <w:r>
        <w:rPr>
          <w:sz w:val="24"/>
          <w:szCs w:val="24"/>
        </w:rPr>
        <w:t xml:space="preserve">      </w:t>
      </w:r>
    </w:p>
    <w:p w14:paraId="7557CA4C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1、采购代理机构名称：</w:t>
      </w:r>
      <w:r>
        <w:rPr>
          <w:rFonts w:hint="eastAsia"/>
          <w:sz w:val="24"/>
          <w:szCs w:val="24"/>
          <w:lang w:val="en-US" w:eastAsia="zh-CN"/>
        </w:rPr>
        <w:t>新疆灏拓工程项目管理有限公司</w:t>
      </w:r>
      <w:r>
        <w:rPr>
          <w:rFonts w:hint="eastAsia"/>
          <w:sz w:val="24"/>
          <w:szCs w:val="24"/>
        </w:rPr>
        <w:t> </w:t>
      </w:r>
    </w:p>
    <w:p w14:paraId="7FB6518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val="en-US" w:eastAsia="zh-CN"/>
        </w:rPr>
        <w:t>刘工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 </w:t>
      </w:r>
    </w:p>
    <w:p w14:paraId="7AA85CDB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15309994624</w:t>
      </w:r>
    </w:p>
    <w:p w14:paraId="6A216A4B">
      <w:pP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新疆伊犁哈萨克自治州伊宁市江苏大道79号黑牙提别克和谐商务综合楼608-8号</w:t>
      </w:r>
    </w:p>
    <w:p w14:paraId="6F2246AD"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采购人名称：</w:t>
      </w:r>
      <w:r>
        <w:rPr>
          <w:rFonts w:hint="eastAsia"/>
          <w:sz w:val="24"/>
          <w:szCs w:val="24"/>
          <w:lang w:eastAsia="zh-CN"/>
        </w:rPr>
        <w:t>尼勒克县畜牧兽医发展中心</w:t>
      </w:r>
    </w:p>
    <w:p w14:paraId="6EAF2B94">
      <w:pPr>
        <w:rPr>
          <w:rFonts w:hint="default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联系人：付会英</w:t>
      </w:r>
    </w:p>
    <w:p w14:paraId="0C68E226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电话：18196996109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FE101"/>
    <w:multiLevelType w:val="singleLevel"/>
    <w:tmpl w:val="A54FE101"/>
    <w:lvl w:ilvl="0" w:tentative="0">
      <w:start w:val="1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VmOTI4OTE3NGZkYTBmMDY3NmVlNmYwY2IzYzAwZjEifQ=="/>
  </w:docVars>
  <w:rsids>
    <w:rsidRoot w:val="000125D8"/>
    <w:rsid w:val="000125D8"/>
    <w:rsid w:val="00046E1F"/>
    <w:rsid w:val="000F3BEC"/>
    <w:rsid w:val="001F5C7F"/>
    <w:rsid w:val="00203563"/>
    <w:rsid w:val="00235A20"/>
    <w:rsid w:val="003166BD"/>
    <w:rsid w:val="003658DD"/>
    <w:rsid w:val="003A1519"/>
    <w:rsid w:val="00455277"/>
    <w:rsid w:val="00484D1C"/>
    <w:rsid w:val="00532D63"/>
    <w:rsid w:val="005622C1"/>
    <w:rsid w:val="0073115C"/>
    <w:rsid w:val="007A4B4F"/>
    <w:rsid w:val="008168EB"/>
    <w:rsid w:val="008322BB"/>
    <w:rsid w:val="00881455"/>
    <w:rsid w:val="00A438D6"/>
    <w:rsid w:val="00BA1292"/>
    <w:rsid w:val="00D46520"/>
    <w:rsid w:val="00E13D81"/>
    <w:rsid w:val="00EB45B4"/>
    <w:rsid w:val="00FD0032"/>
    <w:rsid w:val="0124519E"/>
    <w:rsid w:val="01944054"/>
    <w:rsid w:val="01B062AD"/>
    <w:rsid w:val="023A2E4D"/>
    <w:rsid w:val="02BF4A13"/>
    <w:rsid w:val="03FB03BA"/>
    <w:rsid w:val="040000C7"/>
    <w:rsid w:val="044C0C16"/>
    <w:rsid w:val="04642930"/>
    <w:rsid w:val="04647BB9"/>
    <w:rsid w:val="04D804FB"/>
    <w:rsid w:val="05447B6A"/>
    <w:rsid w:val="054A784B"/>
    <w:rsid w:val="05526700"/>
    <w:rsid w:val="05656433"/>
    <w:rsid w:val="05940AC6"/>
    <w:rsid w:val="061614DB"/>
    <w:rsid w:val="06B31901"/>
    <w:rsid w:val="06C710C8"/>
    <w:rsid w:val="071874D5"/>
    <w:rsid w:val="071D145D"/>
    <w:rsid w:val="07670B16"/>
    <w:rsid w:val="079C7A50"/>
    <w:rsid w:val="07DB26EC"/>
    <w:rsid w:val="08344256"/>
    <w:rsid w:val="08640C24"/>
    <w:rsid w:val="088C3CD7"/>
    <w:rsid w:val="09417A90"/>
    <w:rsid w:val="09DD786D"/>
    <w:rsid w:val="0A0875DB"/>
    <w:rsid w:val="0A8F392A"/>
    <w:rsid w:val="0A943317"/>
    <w:rsid w:val="0AD51EB5"/>
    <w:rsid w:val="0B1D330C"/>
    <w:rsid w:val="0B925AA8"/>
    <w:rsid w:val="0C191D25"/>
    <w:rsid w:val="0C5B0590"/>
    <w:rsid w:val="0C65576F"/>
    <w:rsid w:val="0CF4009D"/>
    <w:rsid w:val="0D252CDE"/>
    <w:rsid w:val="0D5825F2"/>
    <w:rsid w:val="0D676AC1"/>
    <w:rsid w:val="0D6C0023"/>
    <w:rsid w:val="0D974D77"/>
    <w:rsid w:val="0E1B7FD7"/>
    <w:rsid w:val="0E2E3BA9"/>
    <w:rsid w:val="0EAC6E81"/>
    <w:rsid w:val="0EC4247E"/>
    <w:rsid w:val="0F2C6214"/>
    <w:rsid w:val="0F422218"/>
    <w:rsid w:val="10046849"/>
    <w:rsid w:val="10305890"/>
    <w:rsid w:val="11276C93"/>
    <w:rsid w:val="112771F0"/>
    <w:rsid w:val="114535BD"/>
    <w:rsid w:val="118139B2"/>
    <w:rsid w:val="11B46F4B"/>
    <w:rsid w:val="127B5660"/>
    <w:rsid w:val="12BB58E4"/>
    <w:rsid w:val="12EC0194"/>
    <w:rsid w:val="12F62DC0"/>
    <w:rsid w:val="131B3306"/>
    <w:rsid w:val="133D279D"/>
    <w:rsid w:val="134A2BCB"/>
    <w:rsid w:val="14107EB2"/>
    <w:rsid w:val="147F0B94"/>
    <w:rsid w:val="149E7AB5"/>
    <w:rsid w:val="14CB6E2B"/>
    <w:rsid w:val="14E1184E"/>
    <w:rsid w:val="150317C5"/>
    <w:rsid w:val="158F4E06"/>
    <w:rsid w:val="15CB3075"/>
    <w:rsid w:val="167A1613"/>
    <w:rsid w:val="16A14DF1"/>
    <w:rsid w:val="16F23941"/>
    <w:rsid w:val="172779EC"/>
    <w:rsid w:val="17471E3D"/>
    <w:rsid w:val="17785BBB"/>
    <w:rsid w:val="17DB07D7"/>
    <w:rsid w:val="1809363A"/>
    <w:rsid w:val="184703B1"/>
    <w:rsid w:val="18B26294"/>
    <w:rsid w:val="19A97E52"/>
    <w:rsid w:val="19F142E2"/>
    <w:rsid w:val="1A7867B1"/>
    <w:rsid w:val="1AD0039B"/>
    <w:rsid w:val="1B103E63"/>
    <w:rsid w:val="1B202213"/>
    <w:rsid w:val="1B574FB9"/>
    <w:rsid w:val="1BBC26CD"/>
    <w:rsid w:val="1BC349D9"/>
    <w:rsid w:val="1BF63E31"/>
    <w:rsid w:val="1BF9122C"/>
    <w:rsid w:val="1C4709D8"/>
    <w:rsid w:val="1CD0043A"/>
    <w:rsid w:val="1D385D84"/>
    <w:rsid w:val="1D554B87"/>
    <w:rsid w:val="1DD67A76"/>
    <w:rsid w:val="1E162569"/>
    <w:rsid w:val="1E277CFB"/>
    <w:rsid w:val="1EE937D9"/>
    <w:rsid w:val="1FA12306"/>
    <w:rsid w:val="1FB2006F"/>
    <w:rsid w:val="20867A46"/>
    <w:rsid w:val="2099122F"/>
    <w:rsid w:val="20BE2A44"/>
    <w:rsid w:val="212C3E51"/>
    <w:rsid w:val="21626FAF"/>
    <w:rsid w:val="223C00C4"/>
    <w:rsid w:val="22460F43"/>
    <w:rsid w:val="22804455"/>
    <w:rsid w:val="233A4603"/>
    <w:rsid w:val="24B91EA0"/>
    <w:rsid w:val="24BD3695"/>
    <w:rsid w:val="25096983"/>
    <w:rsid w:val="25754019"/>
    <w:rsid w:val="25A152EB"/>
    <w:rsid w:val="25E505D7"/>
    <w:rsid w:val="26CF59AB"/>
    <w:rsid w:val="26E66850"/>
    <w:rsid w:val="271D6716"/>
    <w:rsid w:val="27514612"/>
    <w:rsid w:val="27B30E28"/>
    <w:rsid w:val="281F201A"/>
    <w:rsid w:val="28F23013"/>
    <w:rsid w:val="28FC714D"/>
    <w:rsid w:val="296C128F"/>
    <w:rsid w:val="297606D7"/>
    <w:rsid w:val="297840D8"/>
    <w:rsid w:val="2A024504"/>
    <w:rsid w:val="2A355B25"/>
    <w:rsid w:val="2A545D54"/>
    <w:rsid w:val="2A587AE6"/>
    <w:rsid w:val="2A750012"/>
    <w:rsid w:val="2AA44A58"/>
    <w:rsid w:val="2ABE3D6C"/>
    <w:rsid w:val="2CB27900"/>
    <w:rsid w:val="2D0F4D53"/>
    <w:rsid w:val="2D145EC5"/>
    <w:rsid w:val="2D1934DC"/>
    <w:rsid w:val="2D4744ED"/>
    <w:rsid w:val="2D8017AD"/>
    <w:rsid w:val="2DA63E50"/>
    <w:rsid w:val="2E3B3926"/>
    <w:rsid w:val="2E532A1D"/>
    <w:rsid w:val="2E9F2106"/>
    <w:rsid w:val="2EEC3F03"/>
    <w:rsid w:val="2F326AD7"/>
    <w:rsid w:val="2F397E65"/>
    <w:rsid w:val="2F81180C"/>
    <w:rsid w:val="2FDB24FF"/>
    <w:rsid w:val="301E14CD"/>
    <w:rsid w:val="30446AC1"/>
    <w:rsid w:val="30E61663"/>
    <w:rsid w:val="317A26B0"/>
    <w:rsid w:val="31B5579D"/>
    <w:rsid w:val="329B233D"/>
    <w:rsid w:val="33200968"/>
    <w:rsid w:val="33490893"/>
    <w:rsid w:val="33A31D51"/>
    <w:rsid w:val="33C00B55"/>
    <w:rsid w:val="33C25BEF"/>
    <w:rsid w:val="340824FC"/>
    <w:rsid w:val="34362BC5"/>
    <w:rsid w:val="345D45F6"/>
    <w:rsid w:val="349618B6"/>
    <w:rsid w:val="3498714F"/>
    <w:rsid w:val="349D0E96"/>
    <w:rsid w:val="34DE60D2"/>
    <w:rsid w:val="350D34A6"/>
    <w:rsid w:val="359A53D6"/>
    <w:rsid w:val="360002E9"/>
    <w:rsid w:val="367479D5"/>
    <w:rsid w:val="368C136F"/>
    <w:rsid w:val="37076A9B"/>
    <w:rsid w:val="37362192"/>
    <w:rsid w:val="375C6DE7"/>
    <w:rsid w:val="37CC1E5B"/>
    <w:rsid w:val="382C4A0B"/>
    <w:rsid w:val="38966328"/>
    <w:rsid w:val="3913018E"/>
    <w:rsid w:val="39445D84"/>
    <w:rsid w:val="39EE5CF0"/>
    <w:rsid w:val="3A10210A"/>
    <w:rsid w:val="3AB33B92"/>
    <w:rsid w:val="3AD924FC"/>
    <w:rsid w:val="3AE3337B"/>
    <w:rsid w:val="3B0C28D2"/>
    <w:rsid w:val="3B8465C9"/>
    <w:rsid w:val="3B9052B1"/>
    <w:rsid w:val="3BDA652C"/>
    <w:rsid w:val="3BF64247"/>
    <w:rsid w:val="3C6B7ACC"/>
    <w:rsid w:val="3CD82ADD"/>
    <w:rsid w:val="3D503E7F"/>
    <w:rsid w:val="3D800D09"/>
    <w:rsid w:val="3D820C29"/>
    <w:rsid w:val="3D9D587F"/>
    <w:rsid w:val="3DB72B15"/>
    <w:rsid w:val="3DE01A4E"/>
    <w:rsid w:val="3DE15D8D"/>
    <w:rsid w:val="3E623CF4"/>
    <w:rsid w:val="3EEF6792"/>
    <w:rsid w:val="3F4B12BB"/>
    <w:rsid w:val="3FE200A5"/>
    <w:rsid w:val="40970E8F"/>
    <w:rsid w:val="40A610D2"/>
    <w:rsid w:val="411374C6"/>
    <w:rsid w:val="411502D1"/>
    <w:rsid w:val="411E335F"/>
    <w:rsid w:val="42073DF3"/>
    <w:rsid w:val="4247170E"/>
    <w:rsid w:val="42F9198D"/>
    <w:rsid w:val="432664FB"/>
    <w:rsid w:val="433230F1"/>
    <w:rsid w:val="4427252A"/>
    <w:rsid w:val="4477700F"/>
    <w:rsid w:val="44B56B63"/>
    <w:rsid w:val="45763769"/>
    <w:rsid w:val="45997458"/>
    <w:rsid w:val="462E7BA0"/>
    <w:rsid w:val="463B084E"/>
    <w:rsid w:val="46A61E2C"/>
    <w:rsid w:val="46BC1650"/>
    <w:rsid w:val="46F10BCE"/>
    <w:rsid w:val="471C5EAD"/>
    <w:rsid w:val="477912EF"/>
    <w:rsid w:val="47D35CA7"/>
    <w:rsid w:val="48E66D59"/>
    <w:rsid w:val="48F71808"/>
    <w:rsid w:val="490F3CF6"/>
    <w:rsid w:val="49406F71"/>
    <w:rsid w:val="498327BA"/>
    <w:rsid w:val="49BA799D"/>
    <w:rsid w:val="4A4306D0"/>
    <w:rsid w:val="4A506CE6"/>
    <w:rsid w:val="4B6B6B6C"/>
    <w:rsid w:val="4B9009B5"/>
    <w:rsid w:val="4C0A5BD9"/>
    <w:rsid w:val="4C546B39"/>
    <w:rsid w:val="4C9269AF"/>
    <w:rsid w:val="4D1D271C"/>
    <w:rsid w:val="4D8B09BB"/>
    <w:rsid w:val="4D9D385D"/>
    <w:rsid w:val="4DCF3A8A"/>
    <w:rsid w:val="4E352F11"/>
    <w:rsid w:val="4E9842D5"/>
    <w:rsid w:val="4EA72140"/>
    <w:rsid w:val="4F363487"/>
    <w:rsid w:val="4F6D2AFA"/>
    <w:rsid w:val="4FE87012"/>
    <w:rsid w:val="500D6A78"/>
    <w:rsid w:val="5080549C"/>
    <w:rsid w:val="50DE6667"/>
    <w:rsid w:val="50E53551"/>
    <w:rsid w:val="50ED1CFD"/>
    <w:rsid w:val="52683A83"/>
    <w:rsid w:val="526E7576"/>
    <w:rsid w:val="52D10231"/>
    <w:rsid w:val="53901047"/>
    <w:rsid w:val="542656A9"/>
    <w:rsid w:val="54EB3100"/>
    <w:rsid w:val="55113623"/>
    <w:rsid w:val="5590117C"/>
    <w:rsid w:val="563E6AF3"/>
    <w:rsid w:val="564C5E20"/>
    <w:rsid w:val="56535401"/>
    <w:rsid w:val="56AA3A8A"/>
    <w:rsid w:val="56DC2B0F"/>
    <w:rsid w:val="57925AB5"/>
    <w:rsid w:val="58F702C5"/>
    <w:rsid w:val="5951506F"/>
    <w:rsid w:val="59F14D15"/>
    <w:rsid w:val="5A4D5833"/>
    <w:rsid w:val="5AC93EE4"/>
    <w:rsid w:val="5B0F0DB0"/>
    <w:rsid w:val="5B321D6F"/>
    <w:rsid w:val="5B5E0D4A"/>
    <w:rsid w:val="5BED3C02"/>
    <w:rsid w:val="5C653DB3"/>
    <w:rsid w:val="5C82434A"/>
    <w:rsid w:val="5D4A7543"/>
    <w:rsid w:val="5D9608F4"/>
    <w:rsid w:val="5DB05662"/>
    <w:rsid w:val="5E0314BA"/>
    <w:rsid w:val="5E766130"/>
    <w:rsid w:val="5EF534F9"/>
    <w:rsid w:val="5F7C7776"/>
    <w:rsid w:val="60675D31"/>
    <w:rsid w:val="60BF5B6D"/>
    <w:rsid w:val="61131A15"/>
    <w:rsid w:val="61412273"/>
    <w:rsid w:val="617C3A5E"/>
    <w:rsid w:val="61C3343B"/>
    <w:rsid w:val="624D71A8"/>
    <w:rsid w:val="62B47227"/>
    <w:rsid w:val="64393E88"/>
    <w:rsid w:val="647E5D3F"/>
    <w:rsid w:val="64E262CE"/>
    <w:rsid w:val="64F47DAF"/>
    <w:rsid w:val="651D2E62"/>
    <w:rsid w:val="65836F5E"/>
    <w:rsid w:val="663F14FE"/>
    <w:rsid w:val="66807B4C"/>
    <w:rsid w:val="67362901"/>
    <w:rsid w:val="679A4C3E"/>
    <w:rsid w:val="685940F6"/>
    <w:rsid w:val="68A65864"/>
    <w:rsid w:val="68A815DC"/>
    <w:rsid w:val="68D26659"/>
    <w:rsid w:val="6945156F"/>
    <w:rsid w:val="6994390F"/>
    <w:rsid w:val="69D32689"/>
    <w:rsid w:val="6A7C1429"/>
    <w:rsid w:val="6BF341BF"/>
    <w:rsid w:val="6C0E5BFA"/>
    <w:rsid w:val="6C2B2308"/>
    <w:rsid w:val="6CA36342"/>
    <w:rsid w:val="6CBF5146"/>
    <w:rsid w:val="6CC462B9"/>
    <w:rsid w:val="6CEE48CE"/>
    <w:rsid w:val="6D6655C2"/>
    <w:rsid w:val="6D806684"/>
    <w:rsid w:val="6D957659"/>
    <w:rsid w:val="6E2E4332"/>
    <w:rsid w:val="6E602352"/>
    <w:rsid w:val="6EC30F1E"/>
    <w:rsid w:val="6EE3511C"/>
    <w:rsid w:val="6F196D90"/>
    <w:rsid w:val="6F3B5343"/>
    <w:rsid w:val="6FA06B69"/>
    <w:rsid w:val="6FC36CFC"/>
    <w:rsid w:val="700C41FF"/>
    <w:rsid w:val="70A64653"/>
    <w:rsid w:val="70BC3E77"/>
    <w:rsid w:val="70E54A84"/>
    <w:rsid w:val="70EC1BA2"/>
    <w:rsid w:val="711A1F9C"/>
    <w:rsid w:val="71494FDF"/>
    <w:rsid w:val="7167138B"/>
    <w:rsid w:val="717107AE"/>
    <w:rsid w:val="71D61AE7"/>
    <w:rsid w:val="72165809"/>
    <w:rsid w:val="72587BCF"/>
    <w:rsid w:val="728A4044"/>
    <w:rsid w:val="72945987"/>
    <w:rsid w:val="72E70F53"/>
    <w:rsid w:val="734D7008"/>
    <w:rsid w:val="73C80D84"/>
    <w:rsid w:val="73CF67BD"/>
    <w:rsid w:val="73E13BF4"/>
    <w:rsid w:val="73E45DDA"/>
    <w:rsid w:val="74123D46"/>
    <w:rsid w:val="744321B9"/>
    <w:rsid w:val="74541454"/>
    <w:rsid w:val="747131CA"/>
    <w:rsid w:val="749D7B1B"/>
    <w:rsid w:val="74BD55F0"/>
    <w:rsid w:val="74C76EAA"/>
    <w:rsid w:val="75C15A8B"/>
    <w:rsid w:val="7645046A"/>
    <w:rsid w:val="779416A9"/>
    <w:rsid w:val="77974CF6"/>
    <w:rsid w:val="783A5EF2"/>
    <w:rsid w:val="78976633"/>
    <w:rsid w:val="78CA10FB"/>
    <w:rsid w:val="79151975"/>
    <w:rsid w:val="792970FA"/>
    <w:rsid w:val="79701CA2"/>
    <w:rsid w:val="79F006ED"/>
    <w:rsid w:val="7A1E16FE"/>
    <w:rsid w:val="7BB74146"/>
    <w:rsid w:val="7CFC3F2B"/>
    <w:rsid w:val="7D2F3C22"/>
    <w:rsid w:val="7D605B8A"/>
    <w:rsid w:val="7D63567A"/>
    <w:rsid w:val="7D6F4147"/>
    <w:rsid w:val="7DCB394B"/>
    <w:rsid w:val="7DD321DB"/>
    <w:rsid w:val="7DD631CE"/>
    <w:rsid w:val="7DF32EA2"/>
    <w:rsid w:val="7E154BC6"/>
    <w:rsid w:val="7E1C4C22"/>
    <w:rsid w:val="7E370FE0"/>
    <w:rsid w:val="7EC469CB"/>
    <w:rsid w:val="7F080287"/>
    <w:rsid w:val="7F2F1CB8"/>
    <w:rsid w:val="7F4707C4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qFormat="1" w:unhideWhenUsed="0" w:uiPriority="0" w:semiHidden="0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qFormat="1" w:unhideWhenUsed="0" w:uiPriority="0" w:semiHidden="0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9"/>
    <w:pPr>
      <w:spacing w:before="43"/>
      <w:outlineLvl w:val="0"/>
    </w:pPr>
    <w:rPr>
      <w:b/>
      <w:bCs/>
      <w:sz w:val="32"/>
      <w:szCs w:val="32"/>
    </w:rPr>
  </w:style>
  <w:style w:type="paragraph" w:styleId="2">
    <w:name w:val="heading 3"/>
    <w:basedOn w:val="1"/>
    <w:next w:val="1"/>
    <w:link w:val="15"/>
    <w:autoRedefine/>
    <w:qFormat/>
    <w:uiPriority w:val="99"/>
    <w:pPr>
      <w:spacing w:before="103"/>
      <w:ind w:left="260"/>
      <w:outlineLvl w:val="2"/>
    </w:pPr>
    <w:rPr>
      <w:b/>
      <w:bCs/>
      <w:sz w:val="24"/>
      <w:szCs w:val="24"/>
    </w:rPr>
  </w:style>
  <w:style w:type="character" w:default="1" w:styleId="12">
    <w:name w:val="Default Paragraph Font"/>
    <w:autoRedefine/>
    <w:semiHidden/>
    <w:qFormat/>
    <w:uiPriority w:val="99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next w:val="1"/>
    <w:autoRedefine/>
    <w:qFormat/>
    <w:locked/>
    <w:uiPriority w:val="0"/>
    <w:pPr>
      <w:spacing w:after="120" w:afterLines="0"/>
    </w:pPr>
    <w:rPr>
      <w:sz w:val="16"/>
      <w:szCs w:val="16"/>
    </w:rPr>
  </w:style>
  <w:style w:type="paragraph" w:styleId="5">
    <w:name w:val="Body Text"/>
    <w:basedOn w:val="1"/>
    <w:next w:val="4"/>
    <w:autoRedefine/>
    <w:qFormat/>
    <w:locked/>
    <w:uiPriority w:val="0"/>
    <w:rPr>
      <w:rFonts w:eastAsia="黑体"/>
      <w:sz w:val="36"/>
    </w:rPr>
  </w:style>
  <w:style w:type="paragraph" w:styleId="6">
    <w:name w:val="Body Text Indent"/>
    <w:basedOn w:val="1"/>
    <w:next w:val="7"/>
    <w:autoRedefine/>
    <w:qFormat/>
    <w:locked/>
    <w:uiPriority w:val="0"/>
    <w:pPr>
      <w:ind w:firstLine="540" w:firstLineChars="180"/>
    </w:pPr>
    <w:rPr>
      <w:rFonts w:ascii="仿宋_GB2312" w:hAnsi="Times New Roman" w:eastAsia="仿宋_GB2312" w:cs="Times New Roman"/>
      <w:sz w:val="30"/>
    </w:rPr>
  </w:style>
  <w:style w:type="paragraph" w:styleId="7">
    <w:name w:val="Body Text First Indent"/>
    <w:basedOn w:val="5"/>
    <w:next w:val="1"/>
    <w:autoRedefine/>
    <w:qFormat/>
    <w:locked/>
    <w:uiPriority w:val="0"/>
    <w:pPr>
      <w:spacing w:after="120"/>
      <w:ind w:firstLine="420" w:firstLineChars="100"/>
    </w:pPr>
    <w:rPr>
      <w:rFonts w:ascii="Times New Roman" w:hAnsi="Times New Roman" w:eastAsia="宋体" w:cs="Times New Roman"/>
      <w:sz w:val="30"/>
    </w:rPr>
  </w:style>
  <w:style w:type="paragraph" w:styleId="8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仿宋"/>
      <w:b/>
      <w:bCs/>
      <w:sz w:val="32"/>
      <w:szCs w:val="32"/>
    </w:rPr>
  </w:style>
  <w:style w:type="paragraph" w:styleId="10">
    <w:name w:val="Body Text First Indent 2"/>
    <w:basedOn w:val="6"/>
    <w:next w:val="1"/>
    <w:autoRedefine/>
    <w:qFormat/>
    <w:locked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Strong"/>
    <w:basedOn w:val="12"/>
    <w:autoRedefine/>
    <w:qFormat/>
    <w:uiPriority w:val="99"/>
    <w:rPr>
      <w:b/>
      <w:bCs/>
    </w:rPr>
  </w:style>
  <w:style w:type="character" w:customStyle="1" w:styleId="14">
    <w:name w:val="Heading 1 Char"/>
    <w:basedOn w:val="12"/>
    <w:link w:val="3"/>
    <w:autoRedefine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5">
    <w:name w:val="Heading 3 Char"/>
    <w:basedOn w:val="12"/>
    <w:link w:val="2"/>
    <w:autoRedefine/>
    <w:semiHidden/>
    <w:qFormat/>
    <w:locked/>
    <w:uiPriority w:val="99"/>
    <w:rPr>
      <w:rFonts w:ascii="Calibri" w:hAnsi="Calibri" w:cs="Calibri"/>
      <w:b/>
      <w:bCs/>
      <w:sz w:val="32"/>
      <w:szCs w:val="32"/>
    </w:rPr>
  </w:style>
  <w:style w:type="paragraph" w:customStyle="1" w:styleId="16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487</Words>
  <Characters>600</Characters>
  <Lines>0</Lines>
  <Paragraphs>0</Paragraphs>
  <TotalTime>5</TotalTime>
  <ScaleCrop>false</ScaleCrop>
  <LinksUpToDate>false</LinksUpToDate>
  <CharactersWithSpaces>656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2024-12-24T10:34:31Z</cp:lastPrinted>
  <dcterms:modified xsi:type="dcterms:W3CDTF">2024-12-24T10:35:57Z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BE4FC0616A0F4CCCBFC09F1C7339D52A</vt:lpwstr>
  </property>
  <property fmtid="{D5CDD505-2E9C-101B-9397-08002B2CF9AE}" pid="4" name="KSOTemplateDocerSaveRecord">
    <vt:lpwstr>eyJoZGlkIjoiNWFlMDY0MTI1MDUxMzZmNDBjMTYxMWUzNzkxNjAyMDQifQ==</vt:lpwstr>
  </property>
</Properties>
</file>